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B7FE" w14:textId="43A53D3F" w:rsidR="00842155" w:rsidRPr="00AB574F" w:rsidRDefault="006D70F1" w:rsidP="001356BD">
      <w:pPr>
        <w:jc w:val="center"/>
        <w:rPr>
          <w:rFonts w:ascii="Arial" w:hAnsi="Arial" w:cs="Arial"/>
          <w:b/>
          <w:sz w:val="36"/>
          <w:szCs w:val="36"/>
        </w:rPr>
      </w:pPr>
      <w:r w:rsidRPr="00AB574F">
        <w:rPr>
          <w:rFonts w:ascii="Arial" w:hAnsi="Arial" w:cs="Arial"/>
          <w:b/>
          <w:sz w:val="36"/>
          <w:szCs w:val="36"/>
        </w:rPr>
        <w:t>3</w:t>
      </w:r>
      <w:r w:rsidR="004F76C4" w:rsidRPr="00AB574F">
        <w:rPr>
          <w:rFonts w:ascii="Arial" w:hAnsi="Arial" w:cs="Arial"/>
          <w:b/>
          <w:sz w:val="36"/>
          <w:szCs w:val="36"/>
        </w:rPr>
        <w:t>6</w:t>
      </w:r>
      <w:r w:rsidR="001356BD" w:rsidRPr="00AB574F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DD72B5">
        <w:rPr>
          <w:rFonts w:ascii="Arial" w:hAnsi="Arial" w:cs="Arial"/>
          <w:b/>
          <w:sz w:val="36"/>
          <w:szCs w:val="36"/>
          <w:vertAlign w:val="superscript"/>
        </w:rPr>
        <w:t xml:space="preserve"> </w:t>
      </w:r>
      <w:r w:rsidR="00B06EDC" w:rsidRPr="00AB574F">
        <w:rPr>
          <w:rFonts w:ascii="Arial" w:hAnsi="Arial" w:cs="Arial"/>
          <w:b/>
          <w:sz w:val="36"/>
          <w:szCs w:val="36"/>
        </w:rPr>
        <w:t xml:space="preserve">Annual </w:t>
      </w:r>
      <w:r w:rsidR="00842155" w:rsidRPr="00AB574F">
        <w:rPr>
          <w:rFonts w:ascii="Arial" w:hAnsi="Arial" w:cs="Arial"/>
          <w:b/>
          <w:sz w:val="36"/>
          <w:szCs w:val="36"/>
        </w:rPr>
        <w:t>Parish Supper</w:t>
      </w:r>
      <w:r w:rsidR="006401E6" w:rsidRPr="00AB574F">
        <w:rPr>
          <w:rFonts w:ascii="Arial" w:hAnsi="Arial" w:cs="Arial"/>
          <w:b/>
          <w:sz w:val="36"/>
          <w:szCs w:val="36"/>
        </w:rPr>
        <w:t xml:space="preserve"> </w:t>
      </w:r>
      <w:r w:rsidR="00F41AD3" w:rsidRPr="00AB574F">
        <w:rPr>
          <w:rFonts w:ascii="Arial" w:hAnsi="Arial" w:cs="Arial"/>
          <w:b/>
          <w:sz w:val="36"/>
          <w:szCs w:val="36"/>
        </w:rPr>
        <w:t>and Fundraising</w:t>
      </w:r>
      <w:r w:rsidR="006401E6" w:rsidRPr="00AB574F">
        <w:rPr>
          <w:rFonts w:ascii="Arial" w:hAnsi="Arial" w:cs="Arial"/>
          <w:b/>
          <w:sz w:val="36"/>
          <w:szCs w:val="36"/>
        </w:rPr>
        <w:t xml:space="preserve"> </w:t>
      </w:r>
      <w:r w:rsidR="00842155" w:rsidRPr="00AB574F">
        <w:rPr>
          <w:rFonts w:ascii="Arial" w:hAnsi="Arial" w:cs="Arial"/>
          <w:b/>
          <w:sz w:val="36"/>
          <w:szCs w:val="36"/>
        </w:rPr>
        <w:t xml:space="preserve">Quiz </w:t>
      </w:r>
      <w:r w:rsidR="00B06EDC" w:rsidRPr="00AB574F">
        <w:rPr>
          <w:rFonts w:ascii="Arial" w:hAnsi="Arial" w:cs="Arial"/>
          <w:b/>
          <w:sz w:val="36"/>
          <w:szCs w:val="36"/>
        </w:rPr>
        <w:t>20</w:t>
      </w:r>
      <w:r w:rsidR="009D2333" w:rsidRPr="00AB574F">
        <w:rPr>
          <w:rFonts w:ascii="Arial" w:hAnsi="Arial" w:cs="Arial"/>
          <w:b/>
          <w:sz w:val="36"/>
          <w:szCs w:val="36"/>
        </w:rPr>
        <w:t>2</w:t>
      </w:r>
      <w:r w:rsidR="004F76C4" w:rsidRPr="00AB574F">
        <w:rPr>
          <w:rFonts w:ascii="Arial" w:hAnsi="Arial" w:cs="Arial"/>
          <w:b/>
          <w:sz w:val="36"/>
          <w:szCs w:val="36"/>
        </w:rPr>
        <w:t>5</w:t>
      </w:r>
    </w:p>
    <w:p w14:paraId="06E50279" w14:textId="77777777" w:rsidR="00880E80" w:rsidRDefault="00880E80" w:rsidP="001356BD">
      <w:pPr>
        <w:jc w:val="center"/>
        <w:rPr>
          <w:rFonts w:ascii="Arial" w:hAnsi="Arial" w:cs="Arial"/>
          <w:b/>
          <w:sz w:val="32"/>
          <w:szCs w:val="32"/>
        </w:rPr>
      </w:pPr>
    </w:p>
    <w:p w14:paraId="18405CB5" w14:textId="12FE99BB" w:rsidR="00842155" w:rsidRPr="00EB716C" w:rsidRDefault="00880E80" w:rsidP="008421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B716C">
        <w:rPr>
          <w:rFonts w:ascii="Arial" w:hAnsi="Arial" w:cs="Arial"/>
          <w:b/>
          <w:sz w:val="30"/>
          <w:szCs w:val="30"/>
        </w:rPr>
        <w:t>This event is for members of St Lawrence Church and their friends and families.</w:t>
      </w:r>
      <w:r w:rsidR="000F10D3" w:rsidRPr="00EB716C">
        <w:rPr>
          <w:rFonts w:ascii="Arial" w:hAnsi="Arial" w:cs="Arial"/>
          <w:b/>
          <w:sz w:val="30"/>
          <w:szCs w:val="30"/>
        </w:rPr>
        <w:t xml:space="preserve">  Venue:  </w:t>
      </w:r>
      <w:r w:rsidR="005A4F0D" w:rsidRPr="00EB716C">
        <w:rPr>
          <w:rFonts w:ascii="Arial" w:hAnsi="Arial" w:cs="Arial"/>
          <w:b/>
          <w:bCs/>
          <w:sz w:val="30"/>
          <w:szCs w:val="30"/>
        </w:rPr>
        <w:t xml:space="preserve">St Lawrence Church </w:t>
      </w:r>
      <w:r w:rsidR="00842155" w:rsidRPr="00EB716C">
        <w:rPr>
          <w:rFonts w:ascii="Arial" w:hAnsi="Arial" w:cs="Arial"/>
          <w:b/>
          <w:bCs/>
          <w:sz w:val="30"/>
          <w:szCs w:val="30"/>
        </w:rPr>
        <w:t xml:space="preserve">Hall </w:t>
      </w:r>
    </w:p>
    <w:p w14:paraId="461B664E" w14:textId="77777777" w:rsidR="00E12C82" w:rsidRDefault="00E12C82" w:rsidP="00E12C82">
      <w:pPr>
        <w:ind w:left="2160" w:firstLine="720"/>
        <w:rPr>
          <w:rFonts w:ascii="Arial" w:hAnsi="Arial" w:cs="Arial"/>
          <w:sz w:val="32"/>
          <w:szCs w:val="32"/>
        </w:rPr>
      </w:pPr>
    </w:p>
    <w:p w14:paraId="133CB8A7" w14:textId="26A54DCC" w:rsidR="00225D4E" w:rsidRPr="00EB716C" w:rsidRDefault="00842155" w:rsidP="00E12C82">
      <w:pPr>
        <w:ind w:left="2160" w:firstLine="720"/>
        <w:rPr>
          <w:rFonts w:ascii="Arial" w:hAnsi="Arial" w:cs="Arial"/>
          <w:b/>
          <w:i/>
          <w:sz w:val="30"/>
          <w:szCs w:val="30"/>
        </w:rPr>
      </w:pPr>
      <w:r w:rsidRPr="00EB716C">
        <w:rPr>
          <w:rFonts w:ascii="Arial" w:hAnsi="Arial" w:cs="Arial"/>
          <w:b/>
          <w:i/>
          <w:sz w:val="30"/>
          <w:szCs w:val="30"/>
        </w:rPr>
        <w:t xml:space="preserve">Saturday </w:t>
      </w:r>
      <w:r w:rsidR="00F45E80">
        <w:rPr>
          <w:rFonts w:ascii="Arial" w:hAnsi="Arial" w:cs="Arial"/>
          <w:b/>
          <w:i/>
          <w:sz w:val="30"/>
          <w:szCs w:val="30"/>
        </w:rPr>
        <w:t>8</w:t>
      </w:r>
      <w:r w:rsidR="00F45E80" w:rsidRPr="00F45E80">
        <w:rPr>
          <w:rFonts w:ascii="Arial" w:hAnsi="Arial" w:cs="Arial"/>
          <w:b/>
          <w:i/>
          <w:sz w:val="30"/>
          <w:szCs w:val="30"/>
          <w:vertAlign w:val="superscript"/>
        </w:rPr>
        <w:t>th</w:t>
      </w:r>
      <w:r w:rsidR="001356BD" w:rsidRPr="00EB716C">
        <w:rPr>
          <w:rFonts w:ascii="Arial" w:hAnsi="Arial" w:cs="Arial"/>
          <w:b/>
          <w:i/>
          <w:sz w:val="30"/>
          <w:szCs w:val="30"/>
        </w:rPr>
        <w:t xml:space="preserve"> </w:t>
      </w:r>
      <w:r w:rsidR="001F3146" w:rsidRPr="00EB716C">
        <w:rPr>
          <w:rFonts w:ascii="Arial" w:hAnsi="Arial" w:cs="Arial"/>
          <w:b/>
          <w:i/>
          <w:sz w:val="30"/>
          <w:szCs w:val="30"/>
        </w:rPr>
        <w:t xml:space="preserve">March </w:t>
      </w:r>
      <w:r w:rsidR="001356BD" w:rsidRPr="00EB716C">
        <w:rPr>
          <w:rFonts w:ascii="Arial" w:hAnsi="Arial" w:cs="Arial"/>
          <w:b/>
          <w:i/>
          <w:sz w:val="30"/>
          <w:szCs w:val="30"/>
        </w:rPr>
        <w:t>202</w:t>
      </w:r>
      <w:r w:rsidR="004F76C4" w:rsidRPr="00EB716C">
        <w:rPr>
          <w:rFonts w:ascii="Arial" w:hAnsi="Arial" w:cs="Arial"/>
          <w:b/>
          <w:i/>
          <w:sz w:val="30"/>
          <w:szCs w:val="30"/>
        </w:rPr>
        <w:t>5</w:t>
      </w:r>
    </w:p>
    <w:p w14:paraId="1B84A1E2" w14:textId="3DCA2DF7" w:rsidR="00334CB1" w:rsidRPr="00722F73" w:rsidRDefault="00225D4E" w:rsidP="00842155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722F73">
        <w:rPr>
          <w:rFonts w:ascii="Arial" w:hAnsi="Arial" w:cs="Arial"/>
          <w:b/>
          <w:i/>
          <w:sz w:val="26"/>
          <w:szCs w:val="26"/>
        </w:rPr>
        <w:t>7.15pm ready to start promptly at</w:t>
      </w:r>
      <w:r w:rsidR="00842155" w:rsidRPr="00722F73">
        <w:rPr>
          <w:rFonts w:ascii="Arial" w:hAnsi="Arial" w:cs="Arial"/>
          <w:b/>
          <w:i/>
          <w:sz w:val="26"/>
          <w:szCs w:val="26"/>
        </w:rPr>
        <w:t xml:space="preserve"> 7.30pm</w:t>
      </w:r>
    </w:p>
    <w:p w14:paraId="4A430BF4" w14:textId="77777777" w:rsidR="00842155" w:rsidRPr="00722F73" w:rsidRDefault="00840CA8" w:rsidP="00842155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722F73">
        <w:rPr>
          <w:rFonts w:ascii="Arial" w:hAnsi="Arial" w:cs="Arial"/>
          <w:sz w:val="26"/>
          <w:szCs w:val="26"/>
        </w:rPr>
        <w:t>(</w:t>
      </w:r>
      <w:r w:rsidR="009D2333" w:rsidRPr="00722F73">
        <w:rPr>
          <w:rFonts w:ascii="Arial" w:hAnsi="Arial" w:cs="Arial"/>
          <w:sz w:val="26"/>
          <w:szCs w:val="26"/>
        </w:rPr>
        <w:t>Robert and Katie Hinson</w:t>
      </w:r>
      <w:r w:rsidR="006401E6" w:rsidRPr="00722F73">
        <w:rPr>
          <w:rFonts w:ascii="Arial" w:hAnsi="Arial" w:cs="Arial"/>
          <w:sz w:val="26"/>
          <w:szCs w:val="26"/>
        </w:rPr>
        <w:t xml:space="preserve"> </w:t>
      </w:r>
      <w:r w:rsidR="00B524B5" w:rsidRPr="00722F73">
        <w:rPr>
          <w:rFonts w:ascii="Arial" w:hAnsi="Arial" w:cs="Arial"/>
          <w:sz w:val="26"/>
          <w:szCs w:val="26"/>
        </w:rPr>
        <w:t>are</w:t>
      </w:r>
      <w:r w:rsidR="006401E6" w:rsidRPr="00722F73">
        <w:rPr>
          <w:rFonts w:ascii="Arial" w:hAnsi="Arial" w:cs="Arial"/>
          <w:sz w:val="26"/>
          <w:szCs w:val="26"/>
        </w:rPr>
        <w:t xml:space="preserve"> </w:t>
      </w:r>
      <w:r w:rsidR="00C40328" w:rsidRPr="00722F73">
        <w:rPr>
          <w:rFonts w:ascii="Arial" w:hAnsi="Arial" w:cs="Arial"/>
          <w:sz w:val="26"/>
          <w:szCs w:val="26"/>
        </w:rPr>
        <w:t>our</w:t>
      </w:r>
      <w:r w:rsidRPr="00722F73">
        <w:rPr>
          <w:rFonts w:ascii="Arial" w:hAnsi="Arial" w:cs="Arial"/>
          <w:sz w:val="26"/>
          <w:szCs w:val="26"/>
        </w:rPr>
        <w:t xml:space="preserve"> Quizmaster</w:t>
      </w:r>
      <w:r w:rsidR="00C40328" w:rsidRPr="00722F73">
        <w:rPr>
          <w:rFonts w:ascii="Arial" w:hAnsi="Arial" w:cs="Arial"/>
          <w:sz w:val="26"/>
          <w:szCs w:val="26"/>
        </w:rPr>
        <w:t>s</w:t>
      </w:r>
      <w:r w:rsidRPr="00722F73">
        <w:rPr>
          <w:rFonts w:ascii="Arial" w:hAnsi="Arial" w:cs="Arial"/>
          <w:sz w:val="26"/>
          <w:szCs w:val="26"/>
        </w:rPr>
        <w:t xml:space="preserve"> for this Trivia Quiz</w:t>
      </w:r>
      <w:r w:rsidR="00334CB1" w:rsidRPr="00722F73">
        <w:rPr>
          <w:rFonts w:ascii="Arial" w:hAnsi="Arial" w:cs="Arial"/>
          <w:sz w:val="26"/>
          <w:szCs w:val="26"/>
        </w:rPr>
        <w:t>)</w:t>
      </w:r>
    </w:p>
    <w:p w14:paraId="092E79F8" w14:textId="77777777" w:rsidR="00726884" w:rsidRPr="00722F73" w:rsidRDefault="00726884" w:rsidP="00B82959">
      <w:pPr>
        <w:rPr>
          <w:rFonts w:ascii="Arial" w:hAnsi="Arial" w:cs="Arial"/>
          <w:sz w:val="26"/>
          <w:szCs w:val="26"/>
        </w:rPr>
      </w:pPr>
    </w:p>
    <w:p w14:paraId="2D6D2D65" w14:textId="361FCB85" w:rsidR="00842155" w:rsidRPr="005F7D89" w:rsidRDefault="00842155" w:rsidP="00842155">
      <w:pPr>
        <w:jc w:val="center"/>
        <w:rPr>
          <w:rFonts w:ascii="Arial" w:hAnsi="Arial" w:cs="Arial"/>
          <w:sz w:val="26"/>
          <w:szCs w:val="26"/>
        </w:rPr>
      </w:pPr>
      <w:r w:rsidRPr="005F7D89">
        <w:rPr>
          <w:rFonts w:ascii="Arial" w:hAnsi="Arial" w:cs="Arial"/>
          <w:b/>
          <w:sz w:val="26"/>
          <w:szCs w:val="26"/>
        </w:rPr>
        <w:t>We will provide the supper</w:t>
      </w:r>
      <w:r w:rsidRPr="005F7D89">
        <w:rPr>
          <w:rFonts w:ascii="Arial" w:hAnsi="Arial" w:cs="Arial"/>
          <w:sz w:val="26"/>
          <w:szCs w:val="26"/>
        </w:rPr>
        <w:t xml:space="preserve"> –</w:t>
      </w:r>
      <w:r w:rsidR="00EB716C" w:rsidRPr="005F7D89">
        <w:rPr>
          <w:rFonts w:ascii="Arial" w:hAnsi="Arial" w:cs="Arial"/>
          <w:sz w:val="26"/>
          <w:szCs w:val="26"/>
        </w:rPr>
        <w:t xml:space="preserve"> </w:t>
      </w:r>
      <w:r w:rsidRPr="005F7D89">
        <w:rPr>
          <w:rFonts w:ascii="Arial" w:hAnsi="Arial" w:cs="Arial"/>
          <w:sz w:val="26"/>
          <w:szCs w:val="26"/>
        </w:rPr>
        <w:t>choice of fish and chips or chicken and chips</w:t>
      </w:r>
      <w:r w:rsidR="00EB716C" w:rsidRPr="005F7D89">
        <w:rPr>
          <w:rFonts w:ascii="Arial" w:hAnsi="Arial" w:cs="Arial"/>
          <w:sz w:val="26"/>
          <w:szCs w:val="26"/>
        </w:rPr>
        <w:t xml:space="preserve"> </w:t>
      </w:r>
      <w:r w:rsidRPr="005F7D89">
        <w:rPr>
          <w:rFonts w:ascii="Arial" w:hAnsi="Arial" w:cs="Arial"/>
          <w:b/>
          <w:sz w:val="26"/>
          <w:szCs w:val="26"/>
        </w:rPr>
        <w:t>plus</w:t>
      </w:r>
      <w:r w:rsidRPr="005F7D89">
        <w:rPr>
          <w:rFonts w:ascii="Arial" w:hAnsi="Arial" w:cs="Arial"/>
          <w:sz w:val="26"/>
          <w:szCs w:val="26"/>
        </w:rPr>
        <w:t xml:space="preserve"> a few easy questions for you to answer</w:t>
      </w:r>
      <w:r w:rsidR="00225D4E" w:rsidRPr="005F7D89">
        <w:rPr>
          <w:rFonts w:ascii="Arial" w:hAnsi="Arial" w:cs="Arial"/>
          <w:sz w:val="26"/>
          <w:szCs w:val="26"/>
        </w:rPr>
        <w:t>!</w:t>
      </w:r>
    </w:p>
    <w:p w14:paraId="50734F9C" w14:textId="77777777" w:rsidR="00521B5C" w:rsidRPr="005F7D89" w:rsidRDefault="00521B5C" w:rsidP="00521B5C">
      <w:pPr>
        <w:jc w:val="center"/>
        <w:rPr>
          <w:rFonts w:ascii="Arial" w:hAnsi="Arial" w:cs="Arial"/>
          <w:sz w:val="26"/>
          <w:szCs w:val="26"/>
        </w:rPr>
      </w:pPr>
      <w:r w:rsidRPr="005F7D89">
        <w:rPr>
          <w:rFonts w:ascii="Arial" w:hAnsi="Arial" w:cs="Arial"/>
          <w:sz w:val="26"/>
          <w:szCs w:val="26"/>
        </w:rPr>
        <w:t>Please bring your own cutlery, etc and your own drink and glass</w:t>
      </w:r>
    </w:p>
    <w:p w14:paraId="72C1FE4B" w14:textId="77777777" w:rsidR="00726884" w:rsidRPr="005F7D89" w:rsidRDefault="00726884" w:rsidP="00521B5C">
      <w:pPr>
        <w:rPr>
          <w:rFonts w:ascii="Arial" w:hAnsi="Arial" w:cs="Arial"/>
          <w:sz w:val="26"/>
          <w:szCs w:val="26"/>
        </w:rPr>
      </w:pPr>
    </w:p>
    <w:p w14:paraId="5DCB6763" w14:textId="66815A76" w:rsidR="00726884" w:rsidRPr="005F7D89" w:rsidRDefault="00B06EDC" w:rsidP="005F7D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Tickets:  £</w:t>
      </w:r>
      <w:r w:rsidR="001356BD">
        <w:rPr>
          <w:rFonts w:ascii="Arial" w:hAnsi="Arial" w:cs="Arial"/>
          <w:b/>
          <w:sz w:val="28"/>
          <w:szCs w:val="28"/>
        </w:rPr>
        <w:t>15</w:t>
      </w:r>
      <w:r w:rsidR="0084062E">
        <w:rPr>
          <w:rFonts w:ascii="Arial" w:hAnsi="Arial" w:cs="Arial"/>
          <w:b/>
          <w:sz w:val="28"/>
          <w:szCs w:val="28"/>
        </w:rPr>
        <w:t xml:space="preserve"> </w:t>
      </w:r>
      <w:r w:rsidR="00842155" w:rsidRPr="00225D4E">
        <w:rPr>
          <w:rFonts w:ascii="Arial" w:hAnsi="Arial" w:cs="Arial"/>
          <w:b/>
          <w:sz w:val="28"/>
          <w:szCs w:val="28"/>
        </w:rPr>
        <w:t>per</w:t>
      </w:r>
      <w:r w:rsidR="00842155" w:rsidRPr="00842155">
        <w:rPr>
          <w:rFonts w:ascii="Arial" w:hAnsi="Arial" w:cs="Arial"/>
          <w:b/>
          <w:sz w:val="28"/>
          <w:szCs w:val="28"/>
        </w:rPr>
        <w:t xml:space="preserve"> person</w:t>
      </w:r>
      <w:r w:rsidR="005F7D89">
        <w:rPr>
          <w:rFonts w:ascii="Arial" w:hAnsi="Arial" w:cs="Arial"/>
          <w:b/>
          <w:sz w:val="28"/>
          <w:szCs w:val="28"/>
        </w:rPr>
        <w:t xml:space="preserve">  -  </w:t>
      </w:r>
      <w:r w:rsidR="0095564B" w:rsidRPr="0095564B">
        <w:rPr>
          <w:rFonts w:ascii="Arial" w:hAnsi="Arial" w:cs="Arial"/>
          <w:b/>
        </w:rPr>
        <w:t>Maximum</w:t>
      </w:r>
      <w:r w:rsidR="0095564B" w:rsidRPr="0095564B">
        <w:rPr>
          <w:rFonts w:ascii="Arial" w:hAnsi="Arial" w:cs="Arial"/>
        </w:rPr>
        <w:t xml:space="preserve"> of </w:t>
      </w:r>
      <w:r w:rsidR="0095564B" w:rsidRPr="0095564B">
        <w:rPr>
          <w:rFonts w:ascii="Arial" w:hAnsi="Arial" w:cs="Arial"/>
          <w:b/>
        </w:rPr>
        <w:t xml:space="preserve">6 </w:t>
      </w:r>
      <w:r w:rsidR="0095564B" w:rsidRPr="0095564B">
        <w:rPr>
          <w:rFonts w:ascii="Arial" w:hAnsi="Arial" w:cs="Arial"/>
        </w:rPr>
        <w:t>people per table</w:t>
      </w:r>
    </w:p>
    <w:p w14:paraId="5F4A2451" w14:textId="77777777" w:rsidR="00726884" w:rsidRDefault="00726884" w:rsidP="00C40328">
      <w:pPr>
        <w:jc w:val="center"/>
        <w:rPr>
          <w:rFonts w:ascii="Arial" w:hAnsi="Arial" w:cs="Arial"/>
          <w:b/>
          <w:sz w:val="28"/>
          <w:szCs w:val="28"/>
        </w:rPr>
      </w:pPr>
    </w:p>
    <w:p w14:paraId="3A603216" w14:textId="0B1DCC69" w:rsidR="00E31BB4" w:rsidRPr="00AB574F" w:rsidRDefault="00EB45B9" w:rsidP="005F7D89">
      <w:pPr>
        <w:jc w:val="center"/>
        <w:rPr>
          <w:rStyle w:val="Hyperlink"/>
          <w:rFonts w:ascii="Arial" w:hAnsi="Arial" w:cs="Arial"/>
        </w:rPr>
      </w:pPr>
      <w:r w:rsidRPr="00AB574F">
        <w:rPr>
          <w:rFonts w:ascii="Arial" w:hAnsi="Arial" w:cs="Arial"/>
        </w:rPr>
        <w:t>(any enquir</w:t>
      </w:r>
      <w:r w:rsidR="006E6F3B" w:rsidRPr="00AB574F">
        <w:rPr>
          <w:rFonts w:ascii="Arial" w:hAnsi="Arial" w:cs="Arial"/>
        </w:rPr>
        <w:t>ies</w:t>
      </w:r>
      <w:r w:rsidRPr="00AB574F">
        <w:rPr>
          <w:rFonts w:ascii="Arial" w:hAnsi="Arial" w:cs="Arial"/>
        </w:rPr>
        <w:t xml:space="preserve"> to </w:t>
      </w:r>
      <w:r w:rsidR="00D86B8E" w:rsidRPr="00AB574F">
        <w:rPr>
          <w:rFonts w:ascii="Arial" w:hAnsi="Arial" w:cs="Arial"/>
        </w:rPr>
        <w:t>Elaine Wigington</w:t>
      </w:r>
      <w:r w:rsidR="00FB3C9D">
        <w:rPr>
          <w:rFonts w:ascii="Arial" w:hAnsi="Arial" w:cs="Arial"/>
        </w:rPr>
        <w:t xml:space="preserve">  </w:t>
      </w:r>
      <w:hyperlink r:id="rId5" w:history="1">
        <w:r w:rsidR="002C187C" w:rsidRPr="007E50F4">
          <w:rPr>
            <w:rStyle w:val="Hyperlink"/>
            <w:rFonts w:ascii="Arial" w:hAnsi="Arial" w:cs="Arial"/>
          </w:rPr>
          <w:t>elainewigington96@gmail.com</w:t>
        </w:r>
      </w:hyperlink>
    </w:p>
    <w:p w14:paraId="176E36BC" w14:textId="3571D363" w:rsidR="00EB45B9" w:rsidRPr="00AB574F" w:rsidRDefault="00B40968" w:rsidP="00726884">
      <w:pPr>
        <w:jc w:val="center"/>
        <w:rPr>
          <w:rFonts w:ascii="Arial" w:hAnsi="Arial" w:cs="Arial"/>
        </w:rPr>
      </w:pPr>
      <w:r w:rsidRPr="00AB574F">
        <w:rPr>
          <w:rFonts w:ascii="Arial" w:hAnsi="Arial" w:cs="Arial"/>
        </w:rPr>
        <w:t xml:space="preserve"> </w:t>
      </w:r>
      <w:r w:rsidR="003C345B" w:rsidRPr="00AB574F">
        <w:rPr>
          <w:rFonts w:ascii="Arial" w:hAnsi="Arial" w:cs="Arial"/>
        </w:rPr>
        <w:t>07948 801502</w:t>
      </w:r>
      <w:r w:rsidR="00C20ABD" w:rsidRPr="00AB574F">
        <w:rPr>
          <w:rFonts w:ascii="Arial" w:hAnsi="Arial" w:cs="Arial"/>
        </w:rPr>
        <w:t xml:space="preserve"> or 020 8866 9649</w:t>
      </w:r>
      <w:r w:rsidRPr="00AB574F">
        <w:rPr>
          <w:rFonts w:ascii="Arial" w:hAnsi="Arial" w:cs="Arial"/>
        </w:rPr>
        <w:t>)</w:t>
      </w:r>
    </w:p>
    <w:p w14:paraId="1727EABE" w14:textId="7694615E" w:rsidR="00842155" w:rsidRPr="00934D4D" w:rsidRDefault="00C95E2A" w:rsidP="009B6DD8">
      <w:pPr>
        <w:jc w:val="center"/>
        <w:rPr>
          <w:rFonts w:ascii="Arial" w:hAnsi="Arial" w:cs="Arial"/>
          <w:b/>
          <w:bCs/>
        </w:rPr>
      </w:pPr>
      <w:r w:rsidRPr="00934D4D">
        <w:rPr>
          <w:rFonts w:ascii="Arial" w:hAnsi="Arial" w:cs="Arial"/>
          <w:b/>
          <w:bCs/>
        </w:rPr>
        <w:t xml:space="preserve">Closing date for bookings </w:t>
      </w:r>
      <w:r w:rsidR="001F3146" w:rsidRPr="00934D4D">
        <w:rPr>
          <w:rFonts w:ascii="Arial" w:hAnsi="Arial" w:cs="Arial"/>
          <w:b/>
          <w:bCs/>
        </w:rPr>
        <w:t xml:space="preserve">Sunday </w:t>
      </w:r>
      <w:r w:rsidR="00FB3C9D">
        <w:rPr>
          <w:rFonts w:ascii="Arial" w:hAnsi="Arial" w:cs="Arial"/>
          <w:b/>
          <w:bCs/>
        </w:rPr>
        <w:t>1</w:t>
      </w:r>
      <w:r w:rsidR="00FB3C9D" w:rsidRPr="00FB3C9D">
        <w:rPr>
          <w:rFonts w:ascii="Arial" w:hAnsi="Arial" w:cs="Arial"/>
          <w:b/>
          <w:bCs/>
          <w:vertAlign w:val="superscript"/>
        </w:rPr>
        <w:t>st</w:t>
      </w:r>
      <w:r w:rsidR="00FB3C9D">
        <w:rPr>
          <w:rFonts w:ascii="Arial" w:hAnsi="Arial" w:cs="Arial"/>
          <w:b/>
          <w:bCs/>
        </w:rPr>
        <w:t xml:space="preserve"> March</w:t>
      </w:r>
    </w:p>
    <w:p w14:paraId="71653EFB" w14:textId="77777777" w:rsidR="00F266E1" w:rsidRPr="00091FAD" w:rsidRDefault="00F266E1" w:rsidP="00842155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1985"/>
        <w:gridCol w:w="142"/>
        <w:gridCol w:w="1011"/>
        <w:gridCol w:w="264"/>
        <w:gridCol w:w="1134"/>
        <w:gridCol w:w="1560"/>
        <w:gridCol w:w="953"/>
      </w:tblGrid>
      <w:tr w:rsidR="00F266E1" w14:paraId="4295D073" w14:textId="77777777" w:rsidTr="00091FAD">
        <w:trPr>
          <w:trHeight w:val="790"/>
        </w:trPr>
        <w:tc>
          <w:tcPr>
            <w:tcW w:w="9879" w:type="dxa"/>
            <w:gridSpan w:val="10"/>
            <w:shd w:val="clear" w:color="auto" w:fill="D9D9D9" w:themeFill="background1" w:themeFillShade="D9"/>
            <w:vAlign w:val="center"/>
          </w:tcPr>
          <w:p w14:paraId="542E19B8" w14:textId="77777777" w:rsidR="00F266E1" w:rsidRDefault="00F266E1" w:rsidP="00091FAD">
            <w:pPr>
              <w:jc w:val="center"/>
              <w:rPr>
                <w:rFonts w:ascii="Segoe UI Symbol" w:hAnsi="Segoe UI Symbol"/>
                <w:b/>
                <w:bCs/>
                <w:i/>
                <w:iCs/>
              </w:rPr>
            </w:pPr>
            <w:r w:rsidRPr="00F266E1">
              <w:rPr>
                <w:rFonts w:ascii="Segoe UI Symbol" w:hAnsi="Segoe UI Symbol"/>
                <w:b/>
                <w:bCs/>
                <w:i/>
                <w:iCs/>
              </w:rPr>
              <w:t>BOOKING FORM</w:t>
            </w:r>
          </w:p>
          <w:p w14:paraId="6F314540" w14:textId="7AAD01E7" w:rsidR="00F266E1" w:rsidRDefault="00F266E1" w:rsidP="00091FAD">
            <w:pPr>
              <w:jc w:val="center"/>
            </w:pPr>
            <w:r w:rsidRPr="00F266E1">
              <w:rPr>
                <w:rFonts w:ascii="Segoe UI Symbol" w:hAnsi="Segoe UI Symbol"/>
                <w:b/>
                <w:bCs/>
                <w:i/>
                <w:iCs/>
              </w:rPr>
              <w:t xml:space="preserve">please complete </w:t>
            </w:r>
            <w:r w:rsidR="00645CB2">
              <w:rPr>
                <w:rFonts w:ascii="Segoe UI Symbol" w:hAnsi="Segoe UI Symbol"/>
                <w:b/>
                <w:bCs/>
                <w:i/>
                <w:iCs/>
              </w:rPr>
              <w:t xml:space="preserve">this </w:t>
            </w:r>
            <w:r w:rsidR="00772669">
              <w:rPr>
                <w:rFonts w:ascii="Segoe UI Symbol" w:hAnsi="Segoe UI Symbol"/>
                <w:b/>
                <w:bCs/>
                <w:i/>
                <w:iCs/>
              </w:rPr>
              <w:t xml:space="preserve">form </w:t>
            </w:r>
            <w:r w:rsidRPr="00F266E1">
              <w:rPr>
                <w:rFonts w:ascii="Segoe UI Symbol" w:hAnsi="Segoe UI Symbol"/>
                <w:b/>
                <w:bCs/>
                <w:i/>
                <w:iCs/>
              </w:rPr>
              <w:t>and email to</w:t>
            </w:r>
            <w:r w:rsidR="003F1F13">
              <w:t xml:space="preserve"> </w:t>
            </w:r>
            <w:hyperlink r:id="rId6" w:history="1">
              <w:r w:rsidR="008B21EE" w:rsidRPr="008B21EE">
                <w:rPr>
                  <w:rStyle w:val="Hyperlink"/>
                  <w:rFonts w:ascii="Arial" w:hAnsi="Arial" w:cs="Arial"/>
                </w:rPr>
                <w:t>elainewigington96@gmail.com</w:t>
              </w:r>
            </w:hyperlink>
          </w:p>
          <w:p w14:paraId="079D8F79" w14:textId="1AA782E8" w:rsidR="008B21EE" w:rsidRPr="00F266E1" w:rsidRDefault="008B21EE" w:rsidP="00091FAD">
            <w:pPr>
              <w:jc w:val="center"/>
              <w:rPr>
                <w:rFonts w:ascii="Arial" w:hAnsi="Arial" w:cs="Arial"/>
              </w:rPr>
            </w:pPr>
          </w:p>
        </w:tc>
      </w:tr>
      <w:tr w:rsidR="00BD2906" w14:paraId="54EE655F" w14:textId="77777777" w:rsidTr="00F266E1">
        <w:tc>
          <w:tcPr>
            <w:tcW w:w="1413" w:type="dxa"/>
            <w:vAlign w:val="center"/>
          </w:tcPr>
          <w:p w14:paraId="086AAE29" w14:textId="77777777" w:rsidR="00BD2906" w:rsidRPr="00F266E1" w:rsidRDefault="001B26DC" w:rsidP="00F266E1">
            <w:pPr>
              <w:tabs>
                <w:tab w:val="left" w:pos="7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544" w:type="dxa"/>
            <w:gridSpan w:val="4"/>
            <w:vAlign w:val="center"/>
          </w:tcPr>
          <w:p w14:paraId="7FA82153" w14:textId="6584C3BE" w:rsidR="00BD2906" w:rsidRPr="00F266E1" w:rsidRDefault="00BD2906" w:rsidP="00F266E1">
            <w:pPr>
              <w:tabs>
                <w:tab w:val="left" w:pos="7369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0136376" w14:textId="77777777" w:rsidR="00BD2906" w:rsidRPr="00F266E1" w:rsidRDefault="00BD2906" w:rsidP="00F266E1">
            <w:pPr>
              <w:tabs>
                <w:tab w:val="left" w:pos="7369"/>
              </w:tabs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Contact</w:t>
            </w:r>
          </w:p>
          <w:p w14:paraId="32DB9EE1" w14:textId="77777777" w:rsidR="00BD2906" w:rsidRPr="00F266E1" w:rsidRDefault="00BD2906" w:rsidP="00F266E1">
            <w:pPr>
              <w:tabs>
                <w:tab w:val="left" w:pos="7369"/>
              </w:tabs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3647" w:type="dxa"/>
            <w:gridSpan w:val="3"/>
            <w:vAlign w:val="center"/>
          </w:tcPr>
          <w:p w14:paraId="2E6ADEB4" w14:textId="31562E49" w:rsidR="00BD2906" w:rsidRPr="00F266E1" w:rsidRDefault="00BD2906" w:rsidP="00F266E1">
            <w:pPr>
              <w:rPr>
                <w:rFonts w:ascii="Arial" w:hAnsi="Arial" w:cs="Arial"/>
              </w:rPr>
            </w:pPr>
          </w:p>
        </w:tc>
      </w:tr>
      <w:tr w:rsidR="00BD2906" w14:paraId="132DAC06" w14:textId="77777777" w:rsidTr="00F266E1">
        <w:trPr>
          <w:trHeight w:val="525"/>
        </w:trPr>
        <w:tc>
          <w:tcPr>
            <w:tcW w:w="2122" w:type="dxa"/>
            <w:gridSpan w:val="2"/>
            <w:vAlign w:val="center"/>
          </w:tcPr>
          <w:p w14:paraId="58B3E060" w14:textId="77777777" w:rsidR="00BD2906" w:rsidRPr="00F266E1" w:rsidRDefault="00BD2906" w:rsidP="00F266E1">
            <w:pPr>
              <w:tabs>
                <w:tab w:val="left" w:pos="7369"/>
              </w:tabs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Email address</w:t>
            </w:r>
          </w:p>
        </w:tc>
        <w:tc>
          <w:tcPr>
            <w:tcW w:w="7757" w:type="dxa"/>
            <w:gridSpan w:val="8"/>
            <w:vAlign w:val="center"/>
          </w:tcPr>
          <w:p w14:paraId="07B3AE2D" w14:textId="523A6D53" w:rsidR="00BD2906" w:rsidRPr="00F266E1" w:rsidRDefault="00BD2906" w:rsidP="00F266E1">
            <w:pPr>
              <w:rPr>
                <w:rFonts w:ascii="Arial" w:hAnsi="Arial" w:cs="Arial"/>
              </w:rPr>
            </w:pPr>
          </w:p>
        </w:tc>
      </w:tr>
      <w:tr w:rsidR="009457CF" w14:paraId="50C8E613" w14:textId="77777777" w:rsidTr="00F266E1">
        <w:trPr>
          <w:trHeight w:val="516"/>
        </w:trPr>
        <w:tc>
          <w:tcPr>
            <w:tcW w:w="8926" w:type="dxa"/>
            <w:gridSpan w:val="9"/>
            <w:vAlign w:val="center"/>
          </w:tcPr>
          <w:p w14:paraId="5A2D1415" w14:textId="77777777" w:rsidR="009457CF" w:rsidRPr="00F266E1" w:rsidRDefault="009457CF" w:rsidP="00F266E1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Please enter the number of places you require@ £15 per person</w:t>
            </w:r>
          </w:p>
        </w:tc>
        <w:tc>
          <w:tcPr>
            <w:tcW w:w="953" w:type="dxa"/>
            <w:vAlign w:val="center"/>
          </w:tcPr>
          <w:p w14:paraId="0E68426C" w14:textId="77777777" w:rsidR="009457CF" w:rsidRPr="00F266E1" w:rsidRDefault="009457CF" w:rsidP="00F266E1">
            <w:pPr>
              <w:jc w:val="center"/>
              <w:rPr>
                <w:rFonts w:ascii="Arial" w:hAnsi="Arial" w:cs="Arial"/>
              </w:rPr>
            </w:pPr>
          </w:p>
        </w:tc>
      </w:tr>
      <w:tr w:rsidR="009457CF" w14:paraId="1E2DE1BA" w14:textId="77777777" w:rsidTr="00F266E1">
        <w:tc>
          <w:tcPr>
            <w:tcW w:w="2830" w:type="dxa"/>
            <w:gridSpan w:val="3"/>
            <w:vAlign w:val="center"/>
          </w:tcPr>
          <w:p w14:paraId="462F53A0" w14:textId="77777777" w:rsidR="009457CF" w:rsidRPr="00F266E1" w:rsidRDefault="009457CF" w:rsidP="00F266E1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Supper order</w:t>
            </w:r>
          </w:p>
          <w:p w14:paraId="20A7EA1B" w14:textId="77777777" w:rsidR="009457CF" w:rsidRPr="00F266E1" w:rsidRDefault="009457CF" w:rsidP="00F266E1">
            <w:pPr>
              <w:rPr>
                <w:rFonts w:ascii="Arial" w:hAnsi="Arial" w:cs="Arial"/>
                <w:i/>
                <w:iCs/>
              </w:rPr>
            </w:pPr>
            <w:r w:rsidRPr="00F266E1">
              <w:rPr>
                <w:rFonts w:ascii="Arial" w:hAnsi="Arial" w:cs="Arial"/>
                <w:i/>
                <w:iCs/>
              </w:rPr>
              <w:t>Please enter number</w:t>
            </w:r>
          </w:p>
        </w:tc>
        <w:tc>
          <w:tcPr>
            <w:tcW w:w="1985" w:type="dxa"/>
            <w:vAlign w:val="center"/>
          </w:tcPr>
          <w:p w14:paraId="64CCE480" w14:textId="77777777" w:rsidR="009457CF" w:rsidRPr="00F266E1" w:rsidRDefault="009457CF" w:rsidP="00F266E1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Fish &amp; Chips</w:t>
            </w:r>
          </w:p>
        </w:tc>
        <w:tc>
          <w:tcPr>
            <w:tcW w:w="1153" w:type="dxa"/>
            <w:gridSpan w:val="2"/>
            <w:vAlign w:val="center"/>
          </w:tcPr>
          <w:p w14:paraId="2366E269" w14:textId="2680FBF2" w:rsidR="009457CF" w:rsidRPr="00F266E1" w:rsidRDefault="009457CF" w:rsidP="00F266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  <w:gridSpan w:val="3"/>
            <w:vAlign w:val="center"/>
          </w:tcPr>
          <w:p w14:paraId="3D089CCD" w14:textId="77777777" w:rsidR="009457CF" w:rsidRPr="00F266E1" w:rsidRDefault="009457CF" w:rsidP="00F266E1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Chicken &amp; Chips</w:t>
            </w:r>
          </w:p>
        </w:tc>
        <w:tc>
          <w:tcPr>
            <w:tcW w:w="953" w:type="dxa"/>
            <w:vAlign w:val="center"/>
          </w:tcPr>
          <w:p w14:paraId="0E744954" w14:textId="77777777" w:rsidR="009457CF" w:rsidRPr="00F266E1" w:rsidRDefault="009457CF" w:rsidP="00F266E1">
            <w:pPr>
              <w:jc w:val="center"/>
              <w:rPr>
                <w:rFonts w:ascii="Arial" w:hAnsi="Arial" w:cs="Arial"/>
              </w:rPr>
            </w:pPr>
          </w:p>
        </w:tc>
      </w:tr>
      <w:tr w:rsidR="009457CF" w14:paraId="6FE300F7" w14:textId="77777777" w:rsidTr="00577876">
        <w:trPr>
          <w:trHeight w:val="655"/>
        </w:trPr>
        <w:tc>
          <w:tcPr>
            <w:tcW w:w="9879" w:type="dxa"/>
            <w:gridSpan w:val="10"/>
            <w:shd w:val="clear" w:color="auto" w:fill="D9D9D9" w:themeFill="background1" w:themeFillShade="D9"/>
            <w:vAlign w:val="center"/>
          </w:tcPr>
          <w:p w14:paraId="6139579D" w14:textId="77777777" w:rsidR="009457CF" w:rsidRPr="00F266E1" w:rsidRDefault="009457CF" w:rsidP="00577876">
            <w:pPr>
              <w:jc w:val="center"/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Please contact Elaine Wigington if you have a particular dietary request</w:t>
            </w:r>
          </w:p>
        </w:tc>
      </w:tr>
      <w:tr w:rsidR="003C0498" w14:paraId="5743F951" w14:textId="77777777" w:rsidTr="00536EE9">
        <w:trPr>
          <w:trHeight w:val="1508"/>
        </w:trPr>
        <w:tc>
          <w:tcPr>
            <w:tcW w:w="9879" w:type="dxa"/>
            <w:gridSpan w:val="10"/>
          </w:tcPr>
          <w:p w14:paraId="72A90940" w14:textId="77777777" w:rsidR="003C0498" w:rsidRPr="00F266E1" w:rsidRDefault="003C0498" w:rsidP="009457CF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Team member names</w:t>
            </w:r>
            <w:r>
              <w:rPr>
                <w:rFonts w:ascii="Arial" w:hAnsi="Arial" w:cs="Arial"/>
              </w:rPr>
              <w:t>:</w:t>
            </w:r>
          </w:p>
          <w:p w14:paraId="59D4D076" w14:textId="77777777" w:rsidR="006401E6" w:rsidRDefault="006401E6" w:rsidP="009457CF">
            <w:pPr>
              <w:rPr>
                <w:rFonts w:ascii="Arial" w:hAnsi="Arial" w:cs="Arial"/>
              </w:rPr>
            </w:pPr>
          </w:p>
          <w:p w14:paraId="544E3494" w14:textId="3D4E30E1" w:rsidR="003C0498" w:rsidRPr="00F266E1" w:rsidRDefault="003C0498" w:rsidP="006401E6">
            <w:pPr>
              <w:rPr>
                <w:rFonts w:ascii="Arial" w:hAnsi="Arial" w:cs="Arial"/>
              </w:rPr>
            </w:pPr>
          </w:p>
        </w:tc>
      </w:tr>
      <w:tr w:rsidR="00577876" w14:paraId="3D709E50" w14:textId="77777777" w:rsidTr="00E12CB9">
        <w:trPr>
          <w:trHeight w:val="1249"/>
        </w:trPr>
        <w:tc>
          <w:tcPr>
            <w:tcW w:w="9879" w:type="dxa"/>
            <w:gridSpan w:val="10"/>
          </w:tcPr>
          <w:p w14:paraId="65C07350" w14:textId="77777777" w:rsidR="00577876" w:rsidRPr="00F266E1" w:rsidRDefault="00577876" w:rsidP="00577876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 xml:space="preserve">Please make your payment by direct bank transfer, </w:t>
            </w:r>
            <w:r w:rsidRPr="00F266E1">
              <w:rPr>
                <w:rFonts w:ascii="Arial" w:hAnsi="Arial" w:cs="Arial"/>
                <w:b/>
                <w:bCs/>
              </w:rPr>
              <w:t>quoting the reference QUIZ</w:t>
            </w:r>
            <w:r w:rsidRPr="00F266E1">
              <w:rPr>
                <w:rFonts w:ascii="Arial" w:hAnsi="Arial" w:cs="Arial"/>
              </w:rPr>
              <w:t xml:space="preserve"> to:</w:t>
            </w:r>
          </w:p>
          <w:p w14:paraId="2314AA91" w14:textId="77777777" w:rsidR="00E12CB9" w:rsidRPr="00F266E1" w:rsidRDefault="00E12CB9" w:rsidP="00577876">
            <w:pPr>
              <w:ind w:left="1440" w:firstLine="720"/>
              <w:rPr>
                <w:rFonts w:ascii="Arial" w:hAnsi="Arial" w:cs="Arial"/>
              </w:rPr>
            </w:pPr>
          </w:p>
          <w:p w14:paraId="6AE042BB" w14:textId="77777777" w:rsidR="00577876" w:rsidRPr="00F266E1" w:rsidRDefault="00577876" w:rsidP="00577876">
            <w:pPr>
              <w:ind w:left="1440" w:firstLine="720"/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 xml:space="preserve">HSBC Account </w:t>
            </w:r>
            <w:r w:rsidRPr="00F266E1">
              <w:rPr>
                <w:rFonts w:ascii="Arial" w:hAnsi="Arial" w:cs="Arial"/>
              </w:rPr>
              <w:tab/>
              <w:t xml:space="preserve">PCC Eastcote Parish Church </w:t>
            </w:r>
          </w:p>
          <w:p w14:paraId="386CF9C5" w14:textId="77777777" w:rsidR="00577876" w:rsidRPr="00F266E1" w:rsidRDefault="00577876" w:rsidP="00577876">
            <w:pPr>
              <w:ind w:left="2160"/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Sort Code</w:t>
            </w:r>
            <w:r w:rsidRPr="00F266E1">
              <w:rPr>
                <w:rFonts w:ascii="Arial" w:hAnsi="Arial" w:cs="Arial"/>
              </w:rPr>
              <w:tab/>
            </w:r>
            <w:r w:rsidRPr="00F266E1">
              <w:rPr>
                <w:rFonts w:ascii="Arial" w:hAnsi="Arial" w:cs="Arial"/>
              </w:rPr>
              <w:tab/>
              <w:t>40-11-58</w:t>
            </w:r>
            <w:r w:rsidRPr="00F266E1">
              <w:rPr>
                <w:rFonts w:ascii="Arial" w:hAnsi="Arial" w:cs="Arial"/>
              </w:rPr>
              <w:br/>
              <w:t xml:space="preserve">Account Number </w:t>
            </w:r>
            <w:r w:rsidRPr="00F266E1">
              <w:rPr>
                <w:rFonts w:ascii="Arial" w:hAnsi="Arial" w:cs="Arial"/>
              </w:rPr>
              <w:tab/>
              <w:t>30507008</w:t>
            </w:r>
          </w:p>
          <w:p w14:paraId="47B6BB87" w14:textId="77777777" w:rsidR="00577876" w:rsidRPr="00F266E1" w:rsidRDefault="00577876" w:rsidP="00577876">
            <w:pPr>
              <w:rPr>
                <w:rFonts w:ascii="Arial" w:hAnsi="Arial" w:cs="Arial"/>
                <w:i/>
                <w:iCs/>
              </w:rPr>
            </w:pPr>
          </w:p>
          <w:p w14:paraId="48451664" w14:textId="77777777" w:rsidR="00577876" w:rsidRPr="00F266E1" w:rsidRDefault="00577876" w:rsidP="009457CF">
            <w:pPr>
              <w:rPr>
                <w:rFonts w:ascii="Arial" w:hAnsi="Arial" w:cs="Arial"/>
                <w:i/>
                <w:iCs/>
              </w:rPr>
            </w:pPr>
            <w:r w:rsidRPr="00F266E1">
              <w:rPr>
                <w:rFonts w:ascii="Arial" w:hAnsi="Arial" w:cs="Arial"/>
                <w:i/>
                <w:iCs/>
              </w:rPr>
              <w:t>If possible, please make payments for complete tables of 6</w:t>
            </w:r>
          </w:p>
          <w:p w14:paraId="1D78C6D5" w14:textId="77777777" w:rsidR="00E12CB9" w:rsidRPr="00F266E1" w:rsidRDefault="00E12CB9" w:rsidP="00E12CB9">
            <w:pPr>
              <w:tabs>
                <w:tab w:val="left" w:pos="6679"/>
              </w:tabs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ab/>
            </w:r>
          </w:p>
        </w:tc>
      </w:tr>
      <w:tr w:rsidR="00E12CB9" w14:paraId="5461131F" w14:textId="77777777" w:rsidTr="00E12CB9">
        <w:trPr>
          <w:trHeight w:val="548"/>
        </w:trPr>
        <w:tc>
          <w:tcPr>
            <w:tcW w:w="7366" w:type="dxa"/>
            <w:gridSpan w:val="8"/>
            <w:vAlign w:val="center"/>
          </w:tcPr>
          <w:p w14:paraId="24764119" w14:textId="77777777" w:rsidR="00E12CB9" w:rsidRPr="00F266E1" w:rsidRDefault="00E12CB9" w:rsidP="00E12CB9">
            <w:pPr>
              <w:rPr>
                <w:rFonts w:ascii="Arial" w:hAnsi="Arial" w:cs="Arial"/>
              </w:rPr>
            </w:pPr>
            <w:r w:rsidRPr="00F266E1">
              <w:rPr>
                <w:rFonts w:ascii="Arial" w:hAnsi="Arial" w:cs="Arial"/>
              </w:rPr>
              <w:t>Please complete total amount of bank transfer</w:t>
            </w:r>
          </w:p>
        </w:tc>
        <w:tc>
          <w:tcPr>
            <w:tcW w:w="2513" w:type="dxa"/>
            <w:gridSpan w:val="2"/>
            <w:vAlign w:val="center"/>
          </w:tcPr>
          <w:p w14:paraId="67AC3458" w14:textId="74951510" w:rsidR="00E12CB9" w:rsidRPr="00F266E1" w:rsidRDefault="001F3146" w:rsidP="00E12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F266E1" w:rsidRPr="00F266E1" w14:paraId="7167B373" w14:textId="77777777" w:rsidTr="00091FAD">
        <w:trPr>
          <w:trHeight w:val="1097"/>
        </w:trPr>
        <w:tc>
          <w:tcPr>
            <w:tcW w:w="9879" w:type="dxa"/>
            <w:gridSpan w:val="10"/>
            <w:vAlign w:val="center"/>
          </w:tcPr>
          <w:p w14:paraId="2B276F78" w14:textId="77777777" w:rsidR="00091FAD" w:rsidRDefault="00F266E1" w:rsidP="00091FAD">
            <w:pPr>
              <w:jc w:val="center"/>
              <w:rPr>
                <w:rFonts w:ascii="Arial" w:hAnsi="Arial" w:cs="Arial"/>
                <w:i/>
                <w:iCs/>
              </w:rPr>
            </w:pPr>
            <w:r w:rsidRPr="00F266E1">
              <w:rPr>
                <w:rFonts w:ascii="Arial" w:hAnsi="Arial" w:cs="Arial"/>
                <w:i/>
                <w:iCs/>
              </w:rPr>
              <w:t>If you are unable to pay by bank transfer, please deliver your cheque</w:t>
            </w:r>
          </w:p>
          <w:p w14:paraId="22EC14F4" w14:textId="77777777" w:rsidR="00091FAD" w:rsidRDefault="00F266E1" w:rsidP="00091FAD">
            <w:pPr>
              <w:jc w:val="center"/>
              <w:rPr>
                <w:rFonts w:ascii="Arial" w:hAnsi="Arial" w:cs="Arial"/>
                <w:i/>
                <w:iCs/>
              </w:rPr>
            </w:pPr>
            <w:r w:rsidRPr="00F266E1">
              <w:rPr>
                <w:rFonts w:ascii="Arial" w:hAnsi="Arial" w:cs="Arial"/>
                <w:i/>
                <w:iCs/>
              </w:rPr>
              <w:t xml:space="preserve"> (payable to “Eastcote Parish Church”) or cash payment to the Parish Office </w:t>
            </w:r>
          </w:p>
          <w:p w14:paraId="55EC9D9F" w14:textId="06550307" w:rsidR="00F266E1" w:rsidRPr="00F266E1" w:rsidRDefault="00F266E1" w:rsidP="00091FAD">
            <w:pPr>
              <w:jc w:val="center"/>
              <w:rPr>
                <w:rFonts w:ascii="Arial" w:hAnsi="Arial" w:cs="Arial"/>
                <w:i/>
                <w:iCs/>
              </w:rPr>
            </w:pPr>
            <w:r w:rsidRPr="00F266E1">
              <w:rPr>
                <w:rFonts w:ascii="Arial" w:hAnsi="Arial" w:cs="Arial"/>
                <w:i/>
                <w:iCs/>
              </w:rPr>
              <w:t xml:space="preserve"> together with a printed copy of this form. Thank you.</w:t>
            </w:r>
          </w:p>
        </w:tc>
      </w:tr>
    </w:tbl>
    <w:p w14:paraId="325C490D" w14:textId="77777777" w:rsidR="009457CF" w:rsidRPr="005B3ADE" w:rsidRDefault="009457CF" w:rsidP="00EB7EFF">
      <w:pPr>
        <w:rPr>
          <w:rFonts w:ascii="Arial" w:hAnsi="Arial" w:cs="Arial"/>
          <w:sz w:val="26"/>
          <w:szCs w:val="26"/>
        </w:rPr>
      </w:pPr>
    </w:p>
    <w:sectPr w:rsidR="009457CF" w:rsidRPr="005B3ADE" w:rsidSect="00A211B6">
      <w:pgSz w:w="11907" w:h="16840" w:code="9"/>
      <w:pgMar w:top="624" w:right="1009" w:bottom="680" w:left="1009" w:header="561" w:footer="561" w:gutter="0"/>
      <w:cols w:space="20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E6"/>
    <w:rsid w:val="00013C5B"/>
    <w:rsid w:val="000445BB"/>
    <w:rsid w:val="0004508E"/>
    <w:rsid w:val="00051716"/>
    <w:rsid w:val="00091FAD"/>
    <w:rsid w:val="000B3022"/>
    <w:rsid w:val="000C7688"/>
    <w:rsid w:val="000D0655"/>
    <w:rsid w:val="000E31C7"/>
    <w:rsid w:val="000F10D3"/>
    <w:rsid w:val="000F43EB"/>
    <w:rsid w:val="00110E0C"/>
    <w:rsid w:val="00134116"/>
    <w:rsid w:val="001356BD"/>
    <w:rsid w:val="001407DF"/>
    <w:rsid w:val="00155C49"/>
    <w:rsid w:val="00167327"/>
    <w:rsid w:val="00183A2A"/>
    <w:rsid w:val="001869C5"/>
    <w:rsid w:val="0019273E"/>
    <w:rsid w:val="001B26DC"/>
    <w:rsid w:val="001F1375"/>
    <w:rsid w:val="001F2B6D"/>
    <w:rsid w:val="001F3146"/>
    <w:rsid w:val="00212AC6"/>
    <w:rsid w:val="00225D4E"/>
    <w:rsid w:val="00265359"/>
    <w:rsid w:val="002669C5"/>
    <w:rsid w:val="00281AD1"/>
    <w:rsid w:val="00284E56"/>
    <w:rsid w:val="00291EBF"/>
    <w:rsid w:val="00292957"/>
    <w:rsid w:val="002C187C"/>
    <w:rsid w:val="002D7CF3"/>
    <w:rsid w:val="003059AF"/>
    <w:rsid w:val="003135A8"/>
    <w:rsid w:val="0031392B"/>
    <w:rsid w:val="00334CB1"/>
    <w:rsid w:val="00341B88"/>
    <w:rsid w:val="00350491"/>
    <w:rsid w:val="00384088"/>
    <w:rsid w:val="003A16E5"/>
    <w:rsid w:val="003A60E6"/>
    <w:rsid w:val="003C0498"/>
    <w:rsid w:val="003C345B"/>
    <w:rsid w:val="003D6FFF"/>
    <w:rsid w:val="003F1F13"/>
    <w:rsid w:val="00416B3B"/>
    <w:rsid w:val="004222D8"/>
    <w:rsid w:val="004248C7"/>
    <w:rsid w:val="00434B12"/>
    <w:rsid w:val="004470E1"/>
    <w:rsid w:val="004722B4"/>
    <w:rsid w:val="0048754D"/>
    <w:rsid w:val="00495D7C"/>
    <w:rsid w:val="004E5F53"/>
    <w:rsid w:val="004F3578"/>
    <w:rsid w:val="004F76C4"/>
    <w:rsid w:val="00521B5C"/>
    <w:rsid w:val="00536ADA"/>
    <w:rsid w:val="00577876"/>
    <w:rsid w:val="005A27FB"/>
    <w:rsid w:val="005A4F0D"/>
    <w:rsid w:val="005B3ADE"/>
    <w:rsid w:val="005D5EEB"/>
    <w:rsid w:val="005E4D59"/>
    <w:rsid w:val="005E5E07"/>
    <w:rsid w:val="005F7D89"/>
    <w:rsid w:val="00603A16"/>
    <w:rsid w:val="006401E6"/>
    <w:rsid w:val="00645CB2"/>
    <w:rsid w:val="006535D7"/>
    <w:rsid w:val="00660DBB"/>
    <w:rsid w:val="006A6057"/>
    <w:rsid w:val="006D70F1"/>
    <w:rsid w:val="006E6F3B"/>
    <w:rsid w:val="00702588"/>
    <w:rsid w:val="00722F73"/>
    <w:rsid w:val="00726884"/>
    <w:rsid w:val="00732484"/>
    <w:rsid w:val="00772669"/>
    <w:rsid w:val="007744FD"/>
    <w:rsid w:val="007C0A11"/>
    <w:rsid w:val="007D24A7"/>
    <w:rsid w:val="00815EB4"/>
    <w:rsid w:val="00821C34"/>
    <w:rsid w:val="0084062E"/>
    <w:rsid w:val="00840CA8"/>
    <w:rsid w:val="00842155"/>
    <w:rsid w:val="00850593"/>
    <w:rsid w:val="008566F7"/>
    <w:rsid w:val="008622FE"/>
    <w:rsid w:val="008623F2"/>
    <w:rsid w:val="00867826"/>
    <w:rsid w:val="00870BF6"/>
    <w:rsid w:val="00880E80"/>
    <w:rsid w:val="00887F46"/>
    <w:rsid w:val="0089349B"/>
    <w:rsid w:val="0089396A"/>
    <w:rsid w:val="00895948"/>
    <w:rsid w:val="008A425B"/>
    <w:rsid w:val="008A584B"/>
    <w:rsid w:val="008B21EE"/>
    <w:rsid w:val="008F6A97"/>
    <w:rsid w:val="00907C9B"/>
    <w:rsid w:val="00933F54"/>
    <w:rsid w:val="00934D4D"/>
    <w:rsid w:val="009457CF"/>
    <w:rsid w:val="0095564B"/>
    <w:rsid w:val="00987A65"/>
    <w:rsid w:val="009A198A"/>
    <w:rsid w:val="009B6DD8"/>
    <w:rsid w:val="009D2333"/>
    <w:rsid w:val="00A076C7"/>
    <w:rsid w:val="00A15A76"/>
    <w:rsid w:val="00A211B6"/>
    <w:rsid w:val="00A76AEA"/>
    <w:rsid w:val="00A91FB9"/>
    <w:rsid w:val="00AA458C"/>
    <w:rsid w:val="00AB2749"/>
    <w:rsid w:val="00AB574F"/>
    <w:rsid w:val="00B03D5D"/>
    <w:rsid w:val="00B04875"/>
    <w:rsid w:val="00B06EDC"/>
    <w:rsid w:val="00B271A8"/>
    <w:rsid w:val="00B40968"/>
    <w:rsid w:val="00B4522B"/>
    <w:rsid w:val="00B524B5"/>
    <w:rsid w:val="00B82959"/>
    <w:rsid w:val="00BA184F"/>
    <w:rsid w:val="00BD2906"/>
    <w:rsid w:val="00BF3A81"/>
    <w:rsid w:val="00C031D6"/>
    <w:rsid w:val="00C05AAF"/>
    <w:rsid w:val="00C07FC8"/>
    <w:rsid w:val="00C20ABD"/>
    <w:rsid w:val="00C3300B"/>
    <w:rsid w:val="00C40328"/>
    <w:rsid w:val="00C66983"/>
    <w:rsid w:val="00C95E2A"/>
    <w:rsid w:val="00CC3333"/>
    <w:rsid w:val="00CC4E72"/>
    <w:rsid w:val="00CC79EF"/>
    <w:rsid w:val="00D50609"/>
    <w:rsid w:val="00D55288"/>
    <w:rsid w:val="00D80ECB"/>
    <w:rsid w:val="00D83416"/>
    <w:rsid w:val="00D86B8E"/>
    <w:rsid w:val="00DA430F"/>
    <w:rsid w:val="00DA478D"/>
    <w:rsid w:val="00DD126D"/>
    <w:rsid w:val="00DD72B5"/>
    <w:rsid w:val="00DF083F"/>
    <w:rsid w:val="00DF3217"/>
    <w:rsid w:val="00DF474E"/>
    <w:rsid w:val="00E0012F"/>
    <w:rsid w:val="00E0505B"/>
    <w:rsid w:val="00E1026E"/>
    <w:rsid w:val="00E12C82"/>
    <w:rsid w:val="00E12CB9"/>
    <w:rsid w:val="00E31BB4"/>
    <w:rsid w:val="00E42C0E"/>
    <w:rsid w:val="00E567E6"/>
    <w:rsid w:val="00E62B8E"/>
    <w:rsid w:val="00E62EEA"/>
    <w:rsid w:val="00E64FF2"/>
    <w:rsid w:val="00EB45B9"/>
    <w:rsid w:val="00EB716C"/>
    <w:rsid w:val="00EB7EFF"/>
    <w:rsid w:val="00EE61EB"/>
    <w:rsid w:val="00F01C26"/>
    <w:rsid w:val="00F266E1"/>
    <w:rsid w:val="00F41AD3"/>
    <w:rsid w:val="00F45E80"/>
    <w:rsid w:val="00F51782"/>
    <w:rsid w:val="00FB3C9D"/>
    <w:rsid w:val="00FE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502ED"/>
  <w15:docId w15:val="{004A54BA-83DF-4969-B201-661ACBA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15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096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40968"/>
    <w:rPr>
      <w:color w:val="605E5C"/>
      <w:shd w:val="clear" w:color="auto" w:fill="E1DFDD"/>
    </w:rPr>
  </w:style>
  <w:style w:type="table" w:styleId="TableGrid">
    <w:name w:val="Table Grid"/>
    <w:basedOn w:val="TableNormal"/>
    <w:rsid w:val="0094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ainewigington96@gmail.com" TargetMode="External"/><Relationship Id="rId5" Type="http://schemas.openxmlformats.org/officeDocument/2006/relationships/hyperlink" Target="mailto:elainewigington96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wnloads\Parish%20Supper%20Quiz%20Feb%202023%20booking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7A5E-0459-4115-A630-79F01667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Supper Quiz Feb 2023 booking form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Supper Quiz  2009</vt:lpstr>
    </vt:vector>
  </TitlesOfParts>
  <Company>Grizli777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Supper Quiz  2009</dc:title>
  <dc:creator>John</dc:creator>
  <cp:lastModifiedBy>Wesley Welcomme</cp:lastModifiedBy>
  <cp:revision>30</cp:revision>
  <cp:lastPrinted>2022-02-05T15:50:00Z</cp:lastPrinted>
  <dcterms:created xsi:type="dcterms:W3CDTF">2024-09-11T07:37:00Z</dcterms:created>
  <dcterms:modified xsi:type="dcterms:W3CDTF">2025-01-24T16:20:00Z</dcterms:modified>
</cp:coreProperties>
</file>